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B3D" w:rsidRPr="00496ED8" w:rsidRDefault="005D3B3D" w:rsidP="005D3B3D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</w:rPr>
      </w:pPr>
      <w:r w:rsidRPr="00496ED8">
        <w:rPr>
          <w:rFonts w:ascii="宋体" w:eastAsia="宋体" w:hAnsi="宋体" w:cs="黑体" w:hint="eastAsia"/>
          <w:sz w:val="24"/>
        </w:rPr>
        <w:t>附件2</w:t>
      </w:r>
    </w:p>
    <w:p w:rsidR="005D3B3D" w:rsidRPr="00496ED8" w:rsidRDefault="005D3B3D" w:rsidP="005D3B3D">
      <w:pPr>
        <w:widowControl/>
        <w:spacing w:line="360" w:lineRule="auto"/>
        <w:jc w:val="center"/>
        <w:rPr>
          <w:rFonts w:ascii="宋体" w:eastAsia="宋体" w:hAnsi="宋体" w:cs="仿宋_GB2312"/>
          <w:kern w:val="0"/>
          <w:sz w:val="24"/>
          <w:lang w:bidi="ar"/>
        </w:rPr>
      </w:pPr>
      <w:r w:rsidRPr="00496ED8">
        <w:rPr>
          <w:rFonts w:ascii="宋体" w:eastAsia="宋体" w:hAnsi="宋体" w:cs="方正小标宋简体" w:hint="eastAsia"/>
          <w:kern w:val="0"/>
          <w:sz w:val="24"/>
          <w:lang w:bidi="ar"/>
        </w:rPr>
        <w:t>报名表</w:t>
      </w:r>
    </w:p>
    <w:tbl>
      <w:tblPr>
        <w:tblW w:w="8236" w:type="dxa"/>
        <w:tblInd w:w="135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65"/>
        <w:gridCol w:w="1006"/>
        <w:gridCol w:w="2730"/>
        <w:gridCol w:w="1938"/>
      </w:tblGrid>
      <w:tr w:rsidR="005D3B3D" w:rsidRPr="00496ED8" w:rsidTr="00AF5D03"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D" w:rsidRPr="00496ED8" w:rsidRDefault="005D3B3D" w:rsidP="00AF5D03">
            <w:pPr>
              <w:widowControl/>
              <w:spacing w:line="360" w:lineRule="auto"/>
              <w:jc w:val="center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D" w:rsidRPr="00496ED8" w:rsidRDefault="005D3B3D" w:rsidP="00AF5D03">
            <w:pPr>
              <w:widowControl/>
              <w:spacing w:line="360" w:lineRule="auto"/>
              <w:jc w:val="center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D" w:rsidRPr="00496ED8" w:rsidRDefault="005D3B3D" w:rsidP="00AF5D03">
            <w:pPr>
              <w:widowControl/>
              <w:spacing w:line="360" w:lineRule="auto"/>
              <w:jc w:val="center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D" w:rsidRPr="00496ED8" w:rsidRDefault="005D3B3D" w:rsidP="00AF5D03">
            <w:pPr>
              <w:widowControl/>
              <w:spacing w:line="360" w:lineRule="auto"/>
              <w:jc w:val="center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D" w:rsidRPr="00496ED8" w:rsidRDefault="005D3B3D" w:rsidP="00AF5D03">
            <w:pPr>
              <w:widowControl/>
              <w:spacing w:line="360" w:lineRule="auto"/>
              <w:jc w:val="center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sz w:val="24"/>
              </w:rPr>
              <w:t>乘车方式</w:t>
            </w:r>
          </w:p>
        </w:tc>
      </w:tr>
      <w:tr w:rsidR="005D3B3D" w:rsidRPr="00496ED8" w:rsidTr="00AF5D03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5D3B3D" w:rsidRPr="00496ED8" w:rsidTr="00AF5D03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5D3B3D" w:rsidRPr="00496ED8" w:rsidTr="00AF5D03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</w:tr>
      <w:tr w:rsidR="005D3B3D" w:rsidRPr="00496ED8" w:rsidTr="00AF5D03"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3D" w:rsidRPr="00496ED8" w:rsidRDefault="005D3B3D" w:rsidP="00AF5D03">
            <w:pPr>
              <w:widowControl/>
              <w:spacing w:line="360" w:lineRule="auto"/>
              <w:jc w:val="left"/>
              <w:rPr>
                <w:rFonts w:ascii="宋体" w:eastAsia="宋体" w:hAnsi="宋体" w:cs="仿宋_GB2312"/>
                <w:sz w:val="24"/>
              </w:rPr>
            </w:pPr>
            <w:r w:rsidRPr="00496ED8">
              <w:rPr>
                <w:rFonts w:ascii="宋体" w:eastAsia="宋体" w:hAnsi="宋体" w:cs="仿宋_GB2312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5D3B3D" w:rsidRPr="00496ED8" w:rsidRDefault="005D3B3D" w:rsidP="005D3B3D">
      <w:pPr>
        <w:spacing w:line="360" w:lineRule="auto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注：乘车方式请填自驾或集体乘车</w:t>
      </w:r>
    </w:p>
    <w:p w:rsidR="002F10F7" w:rsidRPr="005D3B3D" w:rsidRDefault="002F10F7"/>
    <w:sectPr w:rsidR="002F10F7" w:rsidRPr="005D3B3D" w:rsidSect="005D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3D"/>
    <w:rsid w:val="00116326"/>
    <w:rsid w:val="0016763C"/>
    <w:rsid w:val="00246866"/>
    <w:rsid w:val="00256CF4"/>
    <w:rsid w:val="00272F64"/>
    <w:rsid w:val="002E5D33"/>
    <w:rsid w:val="002F10F7"/>
    <w:rsid w:val="0030608F"/>
    <w:rsid w:val="004B0CA5"/>
    <w:rsid w:val="004C72EC"/>
    <w:rsid w:val="005D3B3D"/>
    <w:rsid w:val="00686523"/>
    <w:rsid w:val="006C19C5"/>
    <w:rsid w:val="006D6B6A"/>
    <w:rsid w:val="00720AD7"/>
    <w:rsid w:val="007D5AE0"/>
    <w:rsid w:val="00847D69"/>
    <w:rsid w:val="008F03E6"/>
    <w:rsid w:val="009E114F"/>
    <w:rsid w:val="009F046A"/>
    <w:rsid w:val="00A06815"/>
    <w:rsid w:val="00A57E95"/>
    <w:rsid w:val="00B2733C"/>
    <w:rsid w:val="00C60F8A"/>
    <w:rsid w:val="00CF1DF6"/>
    <w:rsid w:val="00D13A0C"/>
    <w:rsid w:val="00D220DC"/>
    <w:rsid w:val="00DC1620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C3654D-3CEE-9640-BE92-77E4ABA7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2024-06-26T07:34:00Z</dcterms:created>
  <dcterms:modified xsi:type="dcterms:W3CDTF">2024-06-26T07:34:00Z</dcterms:modified>
</cp:coreProperties>
</file>