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007" w:rsidRPr="00496ED8" w:rsidRDefault="00827007" w:rsidP="00827007">
      <w:pPr>
        <w:spacing w:line="360" w:lineRule="auto"/>
        <w:jc w:val="left"/>
        <w:rPr>
          <w:rFonts w:ascii="宋体" w:eastAsia="宋体" w:hAnsi="宋体" w:cs="黑体"/>
          <w:sz w:val="24"/>
        </w:rPr>
      </w:pPr>
      <w:r w:rsidRPr="00496ED8">
        <w:rPr>
          <w:rFonts w:ascii="宋体" w:eastAsia="宋体" w:hAnsi="宋体" w:cs="黑体" w:hint="eastAsia"/>
          <w:sz w:val="24"/>
        </w:rPr>
        <w:t>附件1</w:t>
      </w:r>
    </w:p>
    <w:p w:rsidR="00827007" w:rsidRPr="00496ED8" w:rsidRDefault="00827007" w:rsidP="00827007">
      <w:pPr>
        <w:spacing w:line="360" w:lineRule="auto"/>
        <w:jc w:val="left"/>
        <w:rPr>
          <w:rFonts w:ascii="宋体" w:eastAsia="宋体" w:hAnsi="宋体" w:cs="黑体"/>
          <w:sz w:val="24"/>
        </w:rPr>
      </w:pPr>
    </w:p>
    <w:p w:rsidR="00827007" w:rsidRPr="00496ED8" w:rsidRDefault="00827007" w:rsidP="00827007">
      <w:pPr>
        <w:spacing w:line="360" w:lineRule="auto"/>
        <w:jc w:val="center"/>
        <w:rPr>
          <w:rFonts w:ascii="宋体" w:eastAsia="宋体" w:hAnsi="宋体" w:cs="方正小标宋简体"/>
          <w:b/>
          <w:bCs/>
          <w:sz w:val="24"/>
        </w:rPr>
      </w:pPr>
      <w:r w:rsidRPr="00496ED8">
        <w:rPr>
          <w:rFonts w:ascii="宋体" w:eastAsia="宋体" w:hAnsi="宋体" w:cs="方正小标宋简体" w:hint="eastAsia"/>
          <w:b/>
          <w:bCs/>
          <w:sz w:val="24"/>
        </w:rPr>
        <w:t>首都经济贸易大学2024年爱岗敬业普通劳动者名单</w:t>
      </w:r>
    </w:p>
    <w:p w:rsidR="00827007" w:rsidRPr="00496ED8" w:rsidRDefault="00827007" w:rsidP="00827007">
      <w:pPr>
        <w:spacing w:line="360" w:lineRule="auto"/>
        <w:rPr>
          <w:rFonts w:ascii="宋体" w:eastAsia="宋体" w:hAnsi="宋体"/>
          <w:b/>
          <w:sz w:val="24"/>
        </w:rPr>
      </w:pPr>
    </w:p>
    <w:p w:rsidR="00827007" w:rsidRPr="00496ED8" w:rsidRDefault="00827007" w:rsidP="00827007">
      <w:pPr>
        <w:spacing w:line="360" w:lineRule="auto"/>
        <w:jc w:val="center"/>
        <w:rPr>
          <w:rFonts w:ascii="宋体" w:eastAsia="宋体" w:hAnsi="宋体"/>
          <w:b/>
          <w:sz w:val="24"/>
        </w:rPr>
      </w:pP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城市经济与公共管理学院          章  浩  蔡思雨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工商管理学院                    付  晏  王  凯  赵慧军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经济学院                        王</w:t>
      </w:r>
      <w:r w:rsidRPr="00496ED8">
        <w:rPr>
          <w:rFonts w:ascii="宋体" w:eastAsia="宋体" w:hAnsi="宋体" w:cs="宋体" w:hint="eastAsia"/>
          <w:sz w:val="24"/>
        </w:rPr>
        <w:t>璟</w:t>
      </w:r>
      <w:r w:rsidRPr="00496ED8">
        <w:rPr>
          <w:rFonts w:ascii="宋体" w:eastAsia="宋体" w:hAnsi="宋体" w:cs="仿宋_GB2312" w:hint="eastAsia"/>
          <w:sz w:val="24"/>
        </w:rPr>
        <w:t xml:space="preserve">楠 </w:t>
      </w:r>
      <w:r w:rsidRPr="00496ED8">
        <w:rPr>
          <w:rFonts w:ascii="宋体" w:eastAsia="宋体" w:hAnsi="宋体" w:cs="仿宋_GB2312"/>
          <w:sz w:val="24"/>
        </w:rPr>
        <w:t xml:space="preserve"> </w:t>
      </w:r>
      <w:r w:rsidRPr="00496ED8">
        <w:rPr>
          <w:rFonts w:ascii="宋体" w:eastAsia="宋体" w:hAnsi="宋体" w:cs="仿宋_GB2312" w:hint="eastAsia"/>
          <w:sz w:val="24"/>
        </w:rPr>
        <w:t xml:space="preserve">李 </w:t>
      </w:r>
      <w:r w:rsidRPr="00496ED8">
        <w:rPr>
          <w:rFonts w:ascii="宋体" w:eastAsia="宋体" w:hAnsi="宋体" w:cs="仿宋_GB2312"/>
          <w:sz w:val="24"/>
        </w:rPr>
        <w:t xml:space="preserve"> </w:t>
      </w:r>
      <w:r w:rsidRPr="00496ED8">
        <w:rPr>
          <w:rFonts w:ascii="宋体" w:eastAsia="宋体" w:hAnsi="宋体" w:cs="仿宋_GB2312" w:hint="eastAsia"/>
          <w:sz w:val="24"/>
        </w:rPr>
        <w:t>智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会计学院                        王茂林  王文绪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劳动经济学院                    方  志  毛宇飞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文化与传播学院                  贺心颖  赵建梅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 xml:space="preserve">管理工程学院                    别凤喜  刘志敏  武  装   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财政税务学院                    李红霞  张亦然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法学院                          陈  皓  刘  影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 xml:space="preserve">金融学院                        芦雅洁  李  雪 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统计学院                        李  锋  裴艳波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外国语学院                      刘  丽  赵海永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华侨学院                        律媛媛  赵  静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马克思主义学院                  吴西亮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国际经济管理学院                侯  杰  张正宜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体育部                          程  璞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国际学院                        赵  睿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 xml:space="preserve">商务与继续教育学院              陈  蓉  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数据科学学院                    李可欣</w:t>
      </w:r>
    </w:p>
    <w:p w:rsidR="00827007" w:rsidRPr="00496ED8" w:rsidRDefault="00827007" w:rsidP="00827007">
      <w:pPr>
        <w:spacing w:line="360" w:lineRule="auto"/>
        <w:ind w:leftChars="266" w:left="4646" w:hangingChars="1703" w:hanging="4087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校部机关                        崔兆朋  孙  晨  刘  佳</w:t>
      </w:r>
    </w:p>
    <w:p w:rsidR="00827007" w:rsidRPr="00496ED8" w:rsidRDefault="00827007" w:rsidP="00827007">
      <w:pPr>
        <w:spacing w:line="360" w:lineRule="auto"/>
        <w:ind w:firstLineChars="1800" w:firstLine="432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 xml:space="preserve">李建国  程宇涵  王  淳   </w:t>
      </w:r>
    </w:p>
    <w:p w:rsidR="00827007" w:rsidRPr="00496ED8" w:rsidRDefault="00827007" w:rsidP="00827007">
      <w:pPr>
        <w:spacing w:line="360" w:lineRule="auto"/>
        <w:ind w:firstLineChars="800" w:firstLine="192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 xml:space="preserve">                    李志辉  </w:t>
      </w:r>
    </w:p>
    <w:p w:rsidR="00827007" w:rsidRPr="00496ED8" w:rsidRDefault="00827007" w:rsidP="00827007">
      <w:pPr>
        <w:spacing w:line="360" w:lineRule="auto"/>
        <w:ind w:leftChars="266" w:left="4416" w:hangingChars="1607" w:hanging="3857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>后勤基建处                      龙  文  李思然  刘  钊          程媛媛  胡松涛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lastRenderedPageBreak/>
        <w:t>图书馆                          葛春红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 xml:space="preserve">校医院                          王 </w:t>
      </w:r>
      <w:r w:rsidRPr="00496ED8">
        <w:rPr>
          <w:rFonts w:ascii="宋体" w:eastAsia="宋体" w:hAnsi="宋体" w:cs="仿宋_GB2312"/>
          <w:sz w:val="24"/>
        </w:rPr>
        <w:t xml:space="preserve"> </w:t>
      </w:r>
      <w:r w:rsidRPr="00496ED8">
        <w:rPr>
          <w:rFonts w:ascii="宋体" w:eastAsia="宋体" w:hAnsi="宋体" w:cs="仿宋_GB2312" w:hint="eastAsia"/>
          <w:sz w:val="24"/>
        </w:rPr>
        <w:t>然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cs="仿宋_GB2312" w:hint="eastAsia"/>
          <w:sz w:val="24"/>
        </w:rPr>
        <w:t xml:space="preserve">资产管理公司                    李尚伟 </w:t>
      </w:r>
      <w:r w:rsidRPr="00496ED8">
        <w:rPr>
          <w:rFonts w:ascii="宋体" w:eastAsia="宋体" w:hAnsi="宋体" w:cs="仿宋_GB2312"/>
          <w:sz w:val="24"/>
        </w:rPr>
        <w:t xml:space="preserve"> </w:t>
      </w:r>
      <w:r w:rsidRPr="00496ED8">
        <w:rPr>
          <w:rFonts w:ascii="宋体" w:eastAsia="宋体" w:hAnsi="宋体" w:cs="仿宋_GB2312" w:hint="eastAsia"/>
          <w:sz w:val="24"/>
        </w:rPr>
        <w:t xml:space="preserve">李天雨 </w:t>
      </w:r>
      <w:r w:rsidRPr="00496ED8">
        <w:rPr>
          <w:rFonts w:ascii="宋体" w:eastAsia="宋体" w:hAnsi="宋体" w:cs="仿宋_GB2312"/>
          <w:sz w:val="24"/>
        </w:rPr>
        <w:t xml:space="preserve"> </w:t>
      </w:r>
      <w:r w:rsidRPr="00496ED8">
        <w:rPr>
          <w:rFonts w:ascii="宋体" w:eastAsia="宋体" w:hAnsi="宋体" w:cs="仿宋_GB2312" w:hint="eastAsia"/>
          <w:sz w:val="24"/>
        </w:rPr>
        <w:t>孟雪丽</w:t>
      </w:r>
    </w:p>
    <w:p w:rsidR="00827007" w:rsidRPr="00496ED8" w:rsidRDefault="00827007" w:rsidP="00827007">
      <w:pPr>
        <w:spacing w:line="360" w:lineRule="auto"/>
        <w:ind w:firstLineChars="200" w:firstLine="480"/>
        <w:jc w:val="left"/>
        <w:rPr>
          <w:rFonts w:ascii="宋体" w:eastAsia="宋体" w:hAnsi="宋体" w:cs="仿宋_GB2312"/>
          <w:sz w:val="24"/>
        </w:rPr>
      </w:pPr>
      <w:r w:rsidRPr="00496ED8">
        <w:rPr>
          <w:rFonts w:ascii="宋体" w:eastAsia="宋体" w:hAnsi="宋体" w:hint="eastAsia"/>
          <w:sz w:val="24"/>
        </w:rPr>
        <w:t xml:space="preserve"> </w:t>
      </w:r>
      <w:r w:rsidRPr="00496ED8">
        <w:rPr>
          <w:rFonts w:ascii="宋体" w:eastAsia="宋体" w:hAnsi="宋体"/>
          <w:sz w:val="24"/>
        </w:rPr>
        <w:t xml:space="preserve">                                     </w:t>
      </w:r>
      <w:r w:rsidRPr="00496ED8">
        <w:rPr>
          <w:rFonts w:ascii="宋体" w:eastAsia="宋体" w:hAnsi="宋体" w:cs="仿宋_GB2312" w:hint="eastAsia"/>
          <w:sz w:val="24"/>
        </w:rPr>
        <w:t xml:space="preserve">徐燕萍 </w:t>
      </w:r>
      <w:r w:rsidRPr="00496ED8">
        <w:rPr>
          <w:rFonts w:ascii="宋体" w:eastAsia="宋体" w:hAnsi="宋体" w:cs="仿宋_GB2312"/>
          <w:sz w:val="24"/>
        </w:rPr>
        <w:t xml:space="preserve"> </w:t>
      </w:r>
      <w:r w:rsidRPr="00496ED8">
        <w:rPr>
          <w:rFonts w:ascii="宋体" w:eastAsia="宋体" w:hAnsi="宋体" w:cs="仿宋_GB2312" w:hint="eastAsia"/>
          <w:sz w:val="24"/>
        </w:rPr>
        <w:t xml:space="preserve">赵 </w:t>
      </w:r>
      <w:r w:rsidRPr="00496ED8">
        <w:rPr>
          <w:rFonts w:ascii="宋体" w:eastAsia="宋体" w:hAnsi="宋体" w:cs="仿宋_GB2312"/>
          <w:sz w:val="24"/>
        </w:rPr>
        <w:t xml:space="preserve"> </w:t>
      </w:r>
      <w:r w:rsidRPr="00496ED8">
        <w:rPr>
          <w:rFonts w:ascii="宋体" w:eastAsia="宋体" w:hAnsi="宋体" w:cs="仿宋_GB2312" w:hint="eastAsia"/>
          <w:sz w:val="24"/>
        </w:rPr>
        <w:t>丽</w:t>
      </w:r>
    </w:p>
    <w:p w:rsidR="002F10F7" w:rsidRDefault="002F10F7"/>
    <w:sectPr w:rsidR="002F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07"/>
    <w:rsid w:val="00116326"/>
    <w:rsid w:val="0016763C"/>
    <w:rsid w:val="00246866"/>
    <w:rsid w:val="00256CF4"/>
    <w:rsid w:val="00272F64"/>
    <w:rsid w:val="002E5D33"/>
    <w:rsid w:val="002F10F7"/>
    <w:rsid w:val="0030608F"/>
    <w:rsid w:val="004B0CA5"/>
    <w:rsid w:val="004C72EC"/>
    <w:rsid w:val="00686523"/>
    <w:rsid w:val="006C19C5"/>
    <w:rsid w:val="006D6B6A"/>
    <w:rsid w:val="00720AD7"/>
    <w:rsid w:val="007D5AE0"/>
    <w:rsid w:val="00827007"/>
    <w:rsid w:val="00847D69"/>
    <w:rsid w:val="008F03E6"/>
    <w:rsid w:val="009E114F"/>
    <w:rsid w:val="009F046A"/>
    <w:rsid w:val="00A06815"/>
    <w:rsid w:val="00A57E95"/>
    <w:rsid w:val="00B2733C"/>
    <w:rsid w:val="00C60F8A"/>
    <w:rsid w:val="00CF1DF6"/>
    <w:rsid w:val="00D13A0C"/>
    <w:rsid w:val="00D220DC"/>
    <w:rsid w:val="00DC1620"/>
    <w:rsid w:val="00E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FCB7B6E-373E-C347-BAC4-D75144D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2024-06-26T07:34:00Z</dcterms:created>
  <dcterms:modified xsi:type="dcterms:W3CDTF">2024-06-26T07:34:00Z</dcterms:modified>
</cp:coreProperties>
</file>